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FAD5" w14:textId="0E1FD41A" w:rsidR="00EF67B6" w:rsidRDefault="00832977" w:rsidP="00BD1738">
      <w:pPr>
        <w:pStyle w:val="1"/>
        <w:spacing w:line="380" w:lineRule="exact"/>
        <w:jc w:val="center"/>
      </w:pPr>
      <w:r>
        <w:rPr>
          <w:rFonts w:hint="eastAsia"/>
        </w:rPr>
        <w:t>学位证</w:t>
      </w:r>
      <w:r w:rsidR="00EF67B6">
        <w:rPr>
          <w:rFonts w:hint="eastAsia"/>
        </w:rPr>
        <w:t>书</w:t>
      </w:r>
      <w:r>
        <w:rPr>
          <w:rFonts w:hint="eastAsia"/>
        </w:rPr>
        <w:t>邮寄申请</w:t>
      </w:r>
      <w:r w:rsidR="00FD7F8F">
        <w:rPr>
          <w:rFonts w:hint="eastAsia"/>
        </w:rPr>
        <w:t>函</w:t>
      </w:r>
    </w:p>
    <w:p w14:paraId="4DBE58F3" w14:textId="448BF7BE" w:rsidR="00A85631" w:rsidRDefault="00EF67B6" w:rsidP="00BD1738">
      <w:pPr>
        <w:pStyle w:val="a3"/>
        <w:spacing w:line="380" w:lineRule="exact"/>
      </w:pPr>
      <w:r>
        <w:rPr>
          <w:rFonts w:hint="eastAsia"/>
        </w:rPr>
        <w:t>(</w:t>
      </w:r>
      <w:r>
        <w:rPr>
          <w:rFonts w:hint="eastAsia"/>
        </w:rPr>
        <w:t>站点批量</w:t>
      </w:r>
      <w:r>
        <w:rPr>
          <w:rFonts w:hint="eastAsia"/>
        </w:rPr>
        <w:t>)</w:t>
      </w:r>
    </w:p>
    <w:p w14:paraId="1A673BD2" w14:textId="1271B2C6" w:rsidR="00A85631" w:rsidRDefault="00832977" w:rsidP="00EF67B6">
      <w:pPr>
        <w:spacing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中南林业科技大学继续教育学院成人学历教育科学位管理</w:t>
      </w:r>
      <w:r w:rsidR="00C04D9A">
        <w:rPr>
          <w:rFonts w:hint="eastAsia"/>
          <w:sz w:val="28"/>
          <w:szCs w:val="28"/>
        </w:rPr>
        <w:t>部门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14:paraId="056E9D17" w14:textId="798E3AF7" w:rsidR="00A85631" w:rsidRDefault="00832977" w:rsidP="00EF67B6">
      <w:pPr>
        <w:spacing w:line="6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本函授站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自考助学点因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254C6C">
        <w:rPr>
          <w:sz w:val="28"/>
          <w:szCs w:val="28"/>
          <w:u w:val="single"/>
        </w:rPr>
        <w:t xml:space="preserve">        </w:t>
      </w:r>
      <w:r w:rsidR="006E6264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原因，无法派相关</w:t>
      </w:r>
      <w:r w:rsidR="00254C6C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到现场领取</w:t>
      </w:r>
      <w:r>
        <w:rPr>
          <w:rFonts w:hint="eastAsia"/>
          <w:sz w:val="28"/>
          <w:szCs w:val="28"/>
          <w:u w:val="single"/>
        </w:rPr>
        <w:t xml:space="preserve">     </w:t>
      </w:r>
      <w:r w:rsidR="006E6264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届成人高等教育学士学位证书，故现申请将本批次</w:t>
      </w:r>
      <w:r w:rsidR="004C06A7">
        <w:rPr>
          <w:rFonts w:hint="eastAsia"/>
          <w:sz w:val="28"/>
          <w:szCs w:val="28"/>
        </w:rPr>
        <w:t>学生</w:t>
      </w:r>
      <w:r w:rsidR="004C06A7">
        <w:rPr>
          <w:rFonts w:hint="eastAsia"/>
          <w:sz w:val="28"/>
          <w:szCs w:val="28"/>
        </w:rPr>
        <w:t>(</w:t>
      </w:r>
      <w:r w:rsidR="006E6264">
        <w:rPr>
          <w:rFonts w:hint="eastAsia"/>
          <w:sz w:val="28"/>
          <w:szCs w:val="28"/>
        </w:rPr>
        <w:t>姓名</w:t>
      </w:r>
      <w:r w:rsidR="006E6264">
        <w:rPr>
          <w:rFonts w:hint="eastAsia"/>
          <w:sz w:val="28"/>
          <w:szCs w:val="28"/>
          <w:u w:val="single"/>
        </w:rPr>
        <w:t xml:space="preserve"> </w:t>
      </w:r>
      <w:r w:rsidR="006E6264">
        <w:rPr>
          <w:sz w:val="28"/>
          <w:szCs w:val="28"/>
          <w:u w:val="single"/>
        </w:rPr>
        <w:t xml:space="preserve">   </w:t>
      </w:r>
      <w:r w:rsidR="006E6264">
        <w:rPr>
          <w:rFonts w:hint="eastAsia"/>
          <w:sz w:val="28"/>
          <w:szCs w:val="28"/>
          <w:u w:val="single"/>
        </w:rPr>
        <w:t xml:space="preserve">  </w:t>
      </w:r>
      <w:r w:rsidR="006E6264">
        <w:rPr>
          <w:sz w:val="28"/>
          <w:szCs w:val="28"/>
          <w:u w:val="single"/>
        </w:rPr>
        <w:t xml:space="preserve"> </w:t>
      </w:r>
      <w:r w:rsidR="004C06A7" w:rsidRPr="004C06A7">
        <w:rPr>
          <w:rFonts w:hint="eastAsia"/>
          <w:sz w:val="28"/>
          <w:szCs w:val="28"/>
        </w:rPr>
        <w:t>证件号</w:t>
      </w:r>
      <w:r w:rsidR="004C06A7">
        <w:rPr>
          <w:rFonts w:hint="eastAsia"/>
          <w:sz w:val="28"/>
          <w:szCs w:val="28"/>
          <w:u w:val="single"/>
        </w:rPr>
        <w:t xml:space="preserve">   </w:t>
      </w:r>
      <w:r w:rsidR="006E6264">
        <w:rPr>
          <w:sz w:val="28"/>
          <w:szCs w:val="28"/>
          <w:u w:val="single"/>
        </w:rPr>
        <w:t xml:space="preserve"> </w:t>
      </w:r>
      <w:r w:rsidR="004C06A7">
        <w:rPr>
          <w:rFonts w:hint="eastAsia"/>
          <w:sz w:val="28"/>
          <w:szCs w:val="28"/>
          <w:u w:val="single"/>
        </w:rPr>
        <w:t xml:space="preserve">     </w:t>
      </w:r>
      <w:r w:rsidR="006E6264">
        <w:rPr>
          <w:sz w:val="28"/>
          <w:szCs w:val="28"/>
          <w:u w:val="single"/>
        </w:rPr>
        <w:t xml:space="preserve">   </w:t>
      </w:r>
      <w:r w:rsidR="004C06A7" w:rsidRPr="004C06A7">
        <w:rPr>
          <w:rFonts w:hint="eastAsia"/>
          <w:sz w:val="28"/>
          <w:szCs w:val="28"/>
        </w:rPr>
        <w:t>等</w:t>
      </w:r>
      <w:r w:rsidR="006E6264">
        <w:rPr>
          <w:rFonts w:hint="eastAsia"/>
          <w:sz w:val="28"/>
          <w:szCs w:val="28"/>
        </w:rPr>
        <w:t>共</w:t>
      </w:r>
      <w:r w:rsidR="006E6264" w:rsidRPr="004C06A7">
        <w:rPr>
          <w:rFonts w:hint="eastAsia"/>
          <w:sz w:val="28"/>
          <w:szCs w:val="28"/>
          <w:u w:val="single"/>
        </w:rPr>
        <w:t xml:space="preserve"> </w:t>
      </w:r>
      <w:r w:rsidR="006E6264" w:rsidRPr="004C06A7">
        <w:rPr>
          <w:sz w:val="28"/>
          <w:szCs w:val="28"/>
          <w:u w:val="single"/>
        </w:rPr>
        <w:t xml:space="preserve">  </w:t>
      </w:r>
      <w:r w:rsidR="006E6264">
        <w:rPr>
          <w:rFonts w:hint="eastAsia"/>
          <w:sz w:val="28"/>
          <w:szCs w:val="28"/>
        </w:rPr>
        <w:t>人</w:t>
      </w:r>
      <w:r w:rsidR="004C06A7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的学位证书邮寄到以下指定地址；若</w:t>
      </w:r>
      <w:r w:rsidR="006E6264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邮寄途中学位证书原件发生了诸如遗失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撕毁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破损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打湿等其它意外，概与校内寄出部门无关，一切后果责任皆由本机构自行承担。</w:t>
      </w:r>
    </w:p>
    <w:p w14:paraId="68B1975F" w14:textId="30B48041" w:rsidR="00A85631" w:rsidRDefault="00832977" w:rsidP="00EF67B6">
      <w:pPr>
        <w:spacing w:line="6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特此申请，望批准，感谢。</w:t>
      </w:r>
    </w:p>
    <w:p w14:paraId="77DF9926" w14:textId="46462302" w:rsidR="00A85631" w:rsidRDefault="00832977" w:rsidP="00EF67B6">
      <w:pPr>
        <w:spacing w:line="8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是否需要证书外壳</w:t>
      </w:r>
      <w:r>
        <w:rPr>
          <w:rFonts w:hint="eastAsia"/>
          <w:sz w:val="28"/>
          <w:szCs w:val="28"/>
        </w:rPr>
        <w:t xml:space="preserve">    </w:t>
      </w:r>
      <w:r w:rsidR="006E6264">
        <w:rPr>
          <w:rFonts w:hint="eastAsia"/>
          <w:sz w:val="28"/>
          <w:szCs w:val="28"/>
        </w:rPr>
        <w:t>□否</w:t>
      </w:r>
      <w:r>
        <w:rPr>
          <w:rFonts w:hint="eastAsia"/>
          <w:sz w:val="28"/>
          <w:szCs w:val="28"/>
        </w:rPr>
        <w:t xml:space="preserve">     </w:t>
      </w:r>
      <w:r w:rsidR="006E6264">
        <w:rPr>
          <w:rFonts w:hint="eastAsia"/>
          <w:sz w:val="28"/>
          <w:szCs w:val="28"/>
        </w:rPr>
        <w:t>□是（</w:t>
      </w:r>
      <w:r w:rsidR="006E6264" w:rsidRPr="006E6264">
        <w:rPr>
          <w:rFonts w:hint="eastAsia"/>
          <w:sz w:val="28"/>
          <w:szCs w:val="28"/>
          <w:u w:val="single"/>
        </w:rPr>
        <w:t xml:space="preserve"> </w:t>
      </w:r>
      <w:r w:rsidR="006E6264" w:rsidRPr="006E6264">
        <w:rPr>
          <w:sz w:val="28"/>
          <w:szCs w:val="28"/>
          <w:u w:val="single"/>
        </w:rPr>
        <w:t xml:space="preserve">  </w:t>
      </w:r>
      <w:r w:rsidR="006E6264">
        <w:rPr>
          <w:rFonts w:hint="eastAsia"/>
          <w:sz w:val="28"/>
          <w:szCs w:val="28"/>
        </w:rPr>
        <w:t>个）</w:t>
      </w:r>
    </w:p>
    <w:p w14:paraId="5803468F" w14:textId="2B98BF1F" w:rsidR="00A85631" w:rsidRDefault="00254C6C" w:rsidP="00EF67B6">
      <w:pPr>
        <w:spacing w:line="8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详细</w:t>
      </w:r>
      <w:r w:rsidR="00832977">
        <w:rPr>
          <w:rFonts w:hint="eastAsia"/>
          <w:sz w:val="28"/>
          <w:szCs w:val="28"/>
        </w:rPr>
        <w:t>地址</w:t>
      </w:r>
      <w:r w:rsidR="00832977"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14:paraId="10B6B7E4" w14:textId="3F100F92" w:rsidR="00A85631" w:rsidRDefault="00254C6C" w:rsidP="00EF67B6">
      <w:pPr>
        <w:spacing w:line="8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</w:t>
      </w:r>
      <w:r w:rsidR="00832977">
        <w:rPr>
          <w:rFonts w:hint="eastAsia"/>
          <w:sz w:val="28"/>
          <w:szCs w:val="28"/>
          <w:u w:val="single"/>
        </w:rPr>
        <w:t xml:space="preserve">                          </w:t>
      </w:r>
    </w:p>
    <w:p w14:paraId="4CB9546F" w14:textId="2400E2C7" w:rsidR="00A85631" w:rsidRDefault="00832977" w:rsidP="00EF67B6">
      <w:pPr>
        <w:spacing w:line="8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收件人</w:t>
      </w:r>
      <w:r w:rsidR="000E579D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4C06A7">
        <w:rPr>
          <w:rFonts w:hint="eastAsia"/>
          <w:sz w:val="28"/>
          <w:szCs w:val="28"/>
        </w:rPr>
        <w:t xml:space="preserve"> </w:t>
      </w:r>
      <w:r w:rsidR="004C06A7">
        <w:rPr>
          <w:rFonts w:hint="eastAsia"/>
          <w:sz w:val="28"/>
          <w:szCs w:val="28"/>
        </w:rPr>
        <w:t>工作群内</w:t>
      </w:r>
      <w:r w:rsidR="004C06A7">
        <w:rPr>
          <w:rFonts w:hint="eastAsia"/>
          <w:sz w:val="28"/>
          <w:szCs w:val="28"/>
        </w:rPr>
        <w:t>Q</w:t>
      </w:r>
      <w:r w:rsidR="004C06A7">
        <w:rPr>
          <w:sz w:val="28"/>
          <w:szCs w:val="28"/>
        </w:rPr>
        <w:t>Q</w:t>
      </w:r>
      <w:r w:rsidR="004C06A7">
        <w:rPr>
          <w:rFonts w:hint="eastAsia"/>
          <w:sz w:val="28"/>
          <w:szCs w:val="28"/>
          <w:u w:val="single"/>
        </w:rPr>
        <w:t xml:space="preserve">    </w:t>
      </w:r>
      <w:r w:rsidR="004C06A7">
        <w:rPr>
          <w:sz w:val="28"/>
          <w:szCs w:val="28"/>
          <w:u w:val="single"/>
        </w:rPr>
        <w:t xml:space="preserve">     </w:t>
      </w:r>
    </w:p>
    <w:p w14:paraId="7CE8FF69" w14:textId="54EEAA72" w:rsidR="00A85631" w:rsidRDefault="00EF67B6" w:rsidP="00BD1738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832977">
        <w:rPr>
          <w:rFonts w:hint="eastAsia"/>
          <w:sz w:val="28"/>
          <w:szCs w:val="28"/>
        </w:rPr>
        <w:t>邮寄方式：顺丰快递，货到付款。</w:t>
      </w:r>
      <w:r>
        <w:rPr>
          <w:rFonts w:hint="eastAsia"/>
          <w:sz w:val="28"/>
          <w:szCs w:val="28"/>
        </w:rPr>
        <w:t>)</w:t>
      </w:r>
    </w:p>
    <w:p w14:paraId="3A8FB65B" w14:textId="531C7AD0" w:rsidR="00EF67B6" w:rsidRDefault="00EF67B6" w:rsidP="00BD1738">
      <w:pPr>
        <w:spacing w:line="240" w:lineRule="exact"/>
        <w:rPr>
          <w:sz w:val="28"/>
          <w:szCs w:val="28"/>
        </w:rPr>
      </w:pPr>
    </w:p>
    <w:p w14:paraId="06A0602C" w14:textId="77777777" w:rsidR="00BD1738" w:rsidRDefault="00BD1738" w:rsidP="00BD1738">
      <w:pPr>
        <w:spacing w:line="240" w:lineRule="exact"/>
        <w:rPr>
          <w:sz w:val="28"/>
          <w:szCs w:val="28"/>
        </w:rPr>
      </w:pPr>
    </w:p>
    <w:p w14:paraId="107A8CF2" w14:textId="5C0E6730" w:rsidR="00A85631" w:rsidRDefault="00832977" w:rsidP="00EF67B6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254C6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负责人</w:t>
      </w:r>
      <w:r w:rsidR="00254C6C">
        <w:rPr>
          <w:rFonts w:hint="eastAsia"/>
          <w:sz w:val="28"/>
          <w:szCs w:val="28"/>
        </w:rPr>
        <w:t>/</w:t>
      </w:r>
      <w:r w:rsidR="00254C6C">
        <w:rPr>
          <w:rFonts w:hint="eastAsia"/>
          <w:sz w:val="28"/>
          <w:szCs w:val="28"/>
        </w:rPr>
        <w:t>经办人手写签名</w:t>
      </w:r>
      <w:r>
        <w:rPr>
          <w:rFonts w:hint="eastAsia"/>
          <w:sz w:val="28"/>
          <w:szCs w:val="28"/>
          <w:u w:val="single"/>
        </w:rPr>
        <w:t xml:space="preserve">   </w:t>
      </w:r>
      <w:r w:rsidR="00254C6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2F9979F3" w14:textId="093A7F32" w:rsidR="000E579D" w:rsidRPr="000E579D" w:rsidRDefault="000E579D" w:rsidP="00BD1738">
      <w:pPr>
        <w:spacing w:line="1060" w:lineRule="exact"/>
        <w:ind w:right="561"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机构行政章：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14:paraId="487DEA65" w14:textId="29BDC1C9" w:rsidR="00A85631" w:rsidRDefault="00832977" w:rsidP="00EF67B6">
      <w:pPr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申请日期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254C6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 w14:paraId="11A893FC" w14:textId="0B41ECDD" w:rsidR="00EF67B6" w:rsidRDefault="00EF67B6" w:rsidP="00BD1738">
      <w:pPr>
        <w:spacing w:line="240" w:lineRule="exact"/>
        <w:rPr>
          <w:sz w:val="28"/>
          <w:szCs w:val="28"/>
          <w:u w:val="single"/>
        </w:rPr>
      </w:pPr>
    </w:p>
    <w:p w14:paraId="7B28843E" w14:textId="77777777" w:rsidR="00EF67B6" w:rsidRDefault="00EF67B6" w:rsidP="00BD1738">
      <w:pPr>
        <w:spacing w:line="240" w:lineRule="exact"/>
        <w:rPr>
          <w:sz w:val="28"/>
          <w:szCs w:val="28"/>
        </w:rPr>
      </w:pPr>
    </w:p>
    <w:p w14:paraId="6DB8AACD" w14:textId="14C84FCD" w:rsidR="00A85631" w:rsidRPr="004C06A7" w:rsidRDefault="00832977">
      <w:pPr>
        <w:rPr>
          <w:szCs w:val="21"/>
        </w:rPr>
      </w:pPr>
      <w:r w:rsidRPr="004C06A7">
        <w:rPr>
          <w:rFonts w:hint="eastAsia"/>
          <w:szCs w:val="21"/>
        </w:rPr>
        <w:t>【注】扫描（清晰无杂质底无偏色大图）后将电子档（</w:t>
      </w:r>
      <w:r w:rsidRPr="004C06A7">
        <w:rPr>
          <w:rFonts w:hint="eastAsia"/>
          <w:szCs w:val="21"/>
        </w:rPr>
        <w:t>PDF</w:t>
      </w:r>
      <w:r w:rsidRPr="004C06A7">
        <w:rPr>
          <w:rFonts w:hint="eastAsia"/>
          <w:szCs w:val="21"/>
        </w:rPr>
        <w:t>格式）发到相关老师的电子邮箱。</w:t>
      </w:r>
    </w:p>
    <w:p w14:paraId="45B05503" w14:textId="72A7471C" w:rsidR="00832977" w:rsidRPr="004C06A7" w:rsidRDefault="00832977">
      <w:pPr>
        <w:rPr>
          <w:szCs w:val="21"/>
        </w:rPr>
      </w:pPr>
      <w:r w:rsidRPr="004C06A7">
        <w:rPr>
          <w:rFonts w:hint="eastAsia"/>
          <w:szCs w:val="21"/>
        </w:rPr>
        <w:t>【温馨提示】学位证书一旦遗失无法补办，且无相关证明书编号上网，邮寄</w:t>
      </w:r>
      <w:r w:rsidR="00EF67B6" w:rsidRPr="004C06A7">
        <w:rPr>
          <w:rFonts w:hint="eastAsia"/>
          <w:szCs w:val="21"/>
        </w:rPr>
        <w:t>申请</w:t>
      </w:r>
      <w:r w:rsidR="00EF67B6">
        <w:rPr>
          <w:rFonts w:hint="eastAsia"/>
          <w:szCs w:val="21"/>
        </w:rPr>
        <w:t>务必谨慎</w:t>
      </w:r>
      <w:r w:rsidRPr="004C06A7">
        <w:rPr>
          <w:rFonts w:hint="eastAsia"/>
          <w:szCs w:val="21"/>
        </w:rPr>
        <w:t>！</w:t>
      </w:r>
    </w:p>
    <w:sectPr w:rsidR="00832977" w:rsidRPr="004C06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8436" w14:textId="77777777" w:rsidR="00E94DA3" w:rsidRDefault="00E94DA3" w:rsidP="003E6DF6">
      <w:r>
        <w:separator/>
      </w:r>
    </w:p>
  </w:endnote>
  <w:endnote w:type="continuationSeparator" w:id="0">
    <w:p w14:paraId="1CA723AE" w14:textId="77777777" w:rsidR="00E94DA3" w:rsidRDefault="00E94DA3" w:rsidP="003E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5F70" w14:textId="77777777" w:rsidR="00E94DA3" w:rsidRDefault="00E94DA3" w:rsidP="003E6DF6">
      <w:r>
        <w:separator/>
      </w:r>
    </w:p>
  </w:footnote>
  <w:footnote w:type="continuationSeparator" w:id="0">
    <w:p w14:paraId="3DE8ED91" w14:textId="77777777" w:rsidR="00E94DA3" w:rsidRDefault="00E94DA3" w:rsidP="003E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2E47B67"/>
    <w:rsid w:val="000E579D"/>
    <w:rsid w:val="00254C6C"/>
    <w:rsid w:val="003E6DF6"/>
    <w:rsid w:val="004C06A7"/>
    <w:rsid w:val="006E6264"/>
    <w:rsid w:val="00832977"/>
    <w:rsid w:val="00916087"/>
    <w:rsid w:val="00A85631"/>
    <w:rsid w:val="00BD1738"/>
    <w:rsid w:val="00C04D9A"/>
    <w:rsid w:val="00C952A9"/>
    <w:rsid w:val="00E94DA3"/>
    <w:rsid w:val="00EF67B6"/>
    <w:rsid w:val="00FC621D"/>
    <w:rsid w:val="00FD7F8F"/>
    <w:rsid w:val="02E47B67"/>
    <w:rsid w:val="03093522"/>
    <w:rsid w:val="0A1364E1"/>
    <w:rsid w:val="157F7C36"/>
    <w:rsid w:val="16727E5C"/>
    <w:rsid w:val="17A90CEC"/>
    <w:rsid w:val="268750B9"/>
    <w:rsid w:val="27702E8A"/>
    <w:rsid w:val="29E065C7"/>
    <w:rsid w:val="2A407344"/>
    <w:rsid w:val="2BF77DC4"/>
    <w:rsid w:val="2D7A20A0"/>
    <w:rsid w:val="2DF6583F"/>
    <w:rsid w:val="2EC73118"/>
    <w:rsid w:val="3A12120C"/>
    <w:rsid w:val="3A72753A"/>
    <w:rsid w:val="4219605E"/>
    <w:rsid w:val="45C76329"/>
    <w:rsid w:val="49515E32"/>
    <w:rsid w:val="49F7119A"/>
    <w:rsid w:val="501A7ED4"/>
    <w:rsid w:val="53E9660F"/>
    <w:rsid w:val="5A7C398B"/>
    <w:rsid w:val="5ADD4E56"/>
    <w:rsid w:val="67F0685C"/>
    <w:rsid w:val="69664B1F"/>
    <w:rsid w:val="6D535020"/>
    <w:rsid w:val="6F0E4ED7"/>
    <w:rsid w:val="7B0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793C9"/>
  <w15:chartTrackingRefBased/>
  <w15:docId w15:val="{4AD76066-7CE3-4428-AE87-213704B6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F67B6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sid w:val="00EF67B6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a3">
    <w:name w:val="Title"/>
    <w:basedOn w:val="a"/>
    <w:next w:val="a"/>
    <w:link w:val="a4"/>
    <w:qFormat/>
    <w:rsid w:val="00EF67B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4">
    <w:name w:val="标题 字符"/>
    <w:link w:val="a3"/>
    <w:rsid w:val="00EF67B6"/>
    <w:rPr>
      <w:rFonts w:ascii="等线 Light" w:hAnsi="等线 Light" w:cs="Times New Roman"/>
      <w:b/>
      <w:bCs/>
      <w:kern w:val="2"/>
      <w:sz w:val="32"/>
      <w:szCs w:val="32"/>
    </w:rPr>
  </w:style>
  <w:style w:type="paragraph" w:styleId="a5">
    <w:name w:val="header"/>
    <w:basedOn w:val="a"/>
    <w:link w:val="a6"/>
    <w:rsid w:val="003E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3E6DF6"/>
    <w:rPr>
      <w:kern w:val="2"/>
      <w:sz w:val="18"/>
      <w:szCs w:val="18"/>
    </w:rPr>
  </w:style>
  <w:style w:type="paragraph" w:styleId="a7">
    <w:name w:val="footer"/>
    <w:basedOn w:val="a"/>
    <w:link w:val="a8"/>
    <w:rsid w:val="003E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3E6D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sam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DIOsama</dc:creator>
  <cp:keywords/>
  <cp:lastModifiedBy>Wj Z</cp:lastModifiedBy>
  <cp:revision>5</cp:revision>
  <dcterms:created xsi:type="dcterms:W3CDTF">2019-07-03T03:15:00Z</dcterms:created>
  <dcterms:modified xsi:type="dcterms:W3CDTF">2019-07-03T07:18:00Z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